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№__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55" w:val="left"/>
        </w:tabs>
        <w:ind w:hanging="0"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комунального підприємства «Житломасив» Мелітопольської міської ради Запорізької області, </w:t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-284" w:right="0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«Житломасив» Мелітопольської міської ради Запорізької області».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Здійснити перевірку фінансово-господарської діяльності комунального підприємства «Житломасив» Мелітопольської міської ради Запорізької області. За результатами роботи скласти відповідний акт та доповісти на пленарному засідання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23" w:val="righ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Г.В.Данильченко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ab/>
        <w:t xml:space="preserve">               Я.О. Солгалова</w:t>
      </w:r>
    </w:p>
    <w:p>
      <w:pPr>
        <w:sectPr>
          <w:type w:val="nextPage"/>
          <w:pgSz w:h="16838" w:w="11906"/>
          <w:pgMar w:bottom="567" w:footer="0" w:gutter="0" w:header="0" w:left="1701" w:right="850" w:top="567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ind w:hanging="0" w:left="0"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>
      <w:pPr>
        <w:pStyle w:val="style0"/>
        <w:ind w:hanging="0"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Запорізької області VII скликання «Про створення тимчасової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голову» від ______________  № __</w:t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firstLine="5387" w:left="0" w:right="-284"/>
        <w:jc w:val="center"/>
        <w:rPr/>
      </w:pPr>
      <w:r>
        <w:rPr/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  <w:t>Персональний склад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«Житломасив» Мелітопольської міської ради Запорізької області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tabs>
          <w:tab w:leader="none" w:pos="927" w:val="left"/>
        </w:tabs>
        <w:rPr/>
      </w:pPr>
      <w:r>
        <w:rPr/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Онищук Ю.П. – голова комісії</w:t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Члени комісії: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Фендич А.О.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Карандаш М.М.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Кобка В.А.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Резницький С.Й.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Трошина О.Д.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Рибченко В.А.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</w:t>
      </w:r>
      <w:r>
        <w:rPr>
          <w:sz w:val="28"/>
          <w:szCs w:val="28"/>
        </w:rPr>
        <w:t>Г.В.Данильченко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567" w:val="left"/>
          <w:tab w:leader="none" w:pos="927" w:val="left"/>
        </w:tabs>
        <w:rPr/>
      </w:pPr>
      <w:r>
        <w:rPr/>
      </w:r>
    </w:p>
    <w:sectPr>
      <w:type w:val="nextPage"/>
      <w:pgSz w:h="16838" w:w="11906"/>
      <w:pgMar w:bottom="567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character">
    <w:name w:val="ListLabel 1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2015-12-17T05:08:00Z</dcterms:created>
  <dc:creator>asus</dc:creator>
  <cp:lastModifiedBy>User</cp:lastModifiedBy>
  <cp:lastPrinted>2016-03-21T11:43:34Z</cp:lastPrinted>
  <dcterms:modified xsi:type="dcterms:W3CDTF">2016-03-15T08:16:00Z</dcterms:modified>
  <cp:revision>13</cp:revision>
</cp:coreProperties>
</file>